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BE8DB" w14:textId="77777777" w:rsidR="00CA0334" w:rsidRDefault="00CA0334" w:rsidP="00CA0334">
      <w:pPr>
        <w:jc w:val="right"/>
        <w:rPr>
          <w:rFonts w:ascii="Tinos" w:hAnsi="Tinos"/>
        </w:rPr>
      </w:pPr>
      <w:r>
        <w:rPr>
          <w:rFonts w:ascii="Tinos" w:hAnsi="Tinos"/>
        </w:rPr>
        <w:t>Приложение 1</w:t>
      </w:r>
    </w:p>
    <w:p w14:paraId="7E00FF02" w14:textId="41EB71C6" w:rsidR="00CA0334" w:rsidRDefault="00CA0334" w:rsidP="00CA0334">
      <w:pPr>
        <w:jc w:val="right"/>
        <w:rPr>
          <w:rFonts w:ascii="Tinos" w:hAnsi="Tinos"/>
        </w:rPr>
      </w:pPr>
      <w:r>
        <w:rPr>
          <w:rFonts w:ascii="Tinos" w:hAnsi="Tinos"/>
        </w:rPr>
        <w:t xml:space="preserve">к приказу от </w:t>
      </w:r>
      <w:r w:rsidRPr="00CA0334">
        <w:rPr>
          <w:rFonts w:ascii="Tinos" w:hAnsi="Tinos"/>
        </w:rPr>
        <w:t>24</w:t>
      </w:r>
      <w:r>
        <w:rPr>
          <w:rFonts w:ascii="Tinos" w:hAnsi="Tinos"/>
        </w:rPr>
        <w:t>.0</w:t>
      </w:r>
      <w:r w:rsidRPr="00CA0334">
        <w:rPr>
          <w:rFonts w:ascii="Tinos" w:hAnsi="Tinos"/>
        </w:rPr>
        <w:t>4</w:t>
      </w:r>
      <w:r>
        <w:rPr>
          <w:rFonts w:ascii="Tinos" w:hAnsi="Tinos"/>
        </w:rPr>
        <w:t>.202</w:t>
      </w:r>
      <w:r w:rsidRPr="00CA0334">
        <w:rPr>
          <w:rFonts w:ascii="Tinos" w:hAnsi="Tinos"/>
        </w:rPr>
        <w:t>5</w:t>
      </w:r>
      <w:r>
        <w:rPr>
          <w:rFonts w:ascii="Tinos" w:hAnsi="Tinos"/>
        </w:rPr>
        <w:t xml:space="preserve"> №</w:t>
      </w:r>
      <w:r w:rsidRPr="00CA0334">
        <w:rPr>
          <w:rFonts w:ascii="Tinos" w:hAnsi="Tinos"/>
        </w:rPr>
        <w:t>75</w:t>
      </w:r>
      <w:r>
        <w:rPr>
          <w:rFonts w:ascii="Tinos" w:hAnsi="Tinos"/>
        </w:rPr>
        <w:t xml:space="preserve">-о </w:t>
      </w:r>
    </w:p>
    <w:p w14:paraId="54021316" w14:textId="77777777" w:rsidR="00CA0334" w:rsidRDefault="00CA0334" w:rsidP="007D1407">
      <w:pPr>
        <w:jc w:val="center"/>
      </w:pPr>
    </w:p>
    <w:p w14:paraId="40F8D3BF" w14:textId="5D0D5A5D" w:rsidR="007D1407" w:rsidRPr="00CA0334" w:rsidRDefault="007D1407" w:rsidP="007D1407">
      <w:pPr>
        <w:jc w:val="center"/>
        <w:rPr>
          <w:b/>
          <w:bCs/>
        </w:rPr>
      </w:pPr>
      <w:r w:rsidRPr="00CA0334">
        <w:rPr>
          <w:b/>
        </w:rPr>
        <w:t xml:space="preserve">Мероприятия комплексного плана </w:t>
      </w:r>
      <w:r w:rsidRPr="00CA0334">
        <w:rPr>
          <w:b/>
          <w:bCs/>
        </w:rPr>
        <w:t>по повышению качества математического и естественно-научного образования до 2030 года</w:t>
      </w:r>
      <w:r w:rsidR="00CA0334" w:rsidRPr="00CA0334">
        <w:rPr>
          <w:b/>
          <w:bCs/>
        </w:rPr>
        <w:t xml:space="preserve"> в МАОУ СОШ № 67 г. Томска</w:t>
      </w:r>
    </w:p>
    <w:p w14:paraId="68CF97CD" w14:textId="7EFF8356" w:rsidR="007D1407" w:rsidRPr="00CA0334" w:rsidRDefault="007D1407" w:rsidP="007D1407">
      <w:pPr>
        <w:jc w:val="center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979"/>
      </w:tblGrid>
      <w:tr w:rsidR="007D1407" w14:paraId="622B4205" w14:textId="77777777" w:rsidTr="00B4009E">
        <w:tc>
          <w:tcPr>
            <w:tcW w:w="704" w:type="dxa"/>
          </w:tcPr>
          <w:p w14:paraId="60546F58" w14:textId="4D8BCC1E" w:rsidR="007D1407" w:rsidRDefault="007D1407" w:rsidP="007D1407">
            <w:pPr>
              <w:jc w:val="center"/>
            </w:pPr>
            <w:r>
              <w:t>№</w:t>
            </w:r>
          </w:p>
        </w:tc>
        <w:tc>
          <w:tcPr>
            <w:tcW w:w="4394" w:type="dxa"/>
          </w:tcPr>
          <w:p w14:paraId="22405C36" w14:textId="0FCDDAD5" w:rsidR="007D1407" w:rsidRDefault="00402DA0" w:rsidP="007D1407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552" w:type="dxa"/>
          </w:tcPr>
          <w:p w14:paraId="1A1E43E9" w14:textId="55AC2850" w:rsidR="007D1407" w:rsidRDefault="007D1407" w:rsidP="007D1407">
            <w:pPr>
              <w:jc w:val="center"/>
            </w:pPr>
            <w:r>
              <w:t>Сроки исполнения</w:t>
            </w:r>
          </w:p>
        </w:tc>
        <w:tc>
          <w:tcPr>
            <w:tcW w:w="1979" w:type="dxa"/>
          </w:tcPr>
          <w:p w14:paraId="161FEF47" w14:textId="59F86646" w:rsidR="007D1407" w:rsidRDefault="007D1407" w:rsidP="007D1407">
            <w:pPr>
              <w:jc w:val="center"/>
            </w:pPr>
            <w:r>
              <w:t xml:space="preserve">Ответственные исполнители </w:t>
            </w:r>
          </w:p>
        </w:tc>
      </w:tr>
      <w:tr w:rsidR="007D1407" w14:paraId="58E39C39" w14:textId="77777777" w:rsidTr="00F5607F">
        <w:tc>
          <w:tcPr>
            <w:tcW w:w="9629" w:type="dxa"/>
            <w:gridSpan w:val="4"/>
          </w:tcPr>
          <w:p w14:paraId="3BDE4401" w14:textId="7C23B5A4" w:rsidR="007D1407" w:rsidRPr="00CA0334" w:rsidRDefault="00402DA0" w:rsidP="00402DA0">
            <w:pPr>
              <w:jc w:val="center"/>
              <w:rPr>
                <w:b/>
              </w:rPr>
            </w:pPr>
            <w:r w:rsidRPr="00CA0334">
              <w:rPr>
                <w:b/>
              </w:rPr>
              <w:t xml:space="preserve">Показатель реализации комплексного плана: </w:t>
            </w:r>
            <w:r w:rsidR="007D1407" w:rsidRPr="00CA0334">
              <w:rPr>
                <w:b/>
                <w:lang w:val="en-US"/>
              </w:rPr>
              <w:t>I</w:t>
            </w:r>
            <w:r w:rsidR="007D1407" w:rsidRPr="00CA0334">
              <w:rPr>
                <w:b/>
              </w:rPr>
              <w:t>. Модернизация содержания учебных предметов</w:t>
            </w:r>
          </w:p>
        </w:tc>
      </w:tr>
      <w:tr w:rsidR="007D1407" w14:paraId="10045716" w14:textId="77777777" w:rsidTr="00B4009E">
        <w:tc>
          <w:tcPr>
            <w:tcW w:w="704" w:type="dxa"/>
          </w:tcPr>
          <w:p w14:paraId="2EED29F3" w14:textId="77777777" w:rsidR="007D1407" w:rsidRDefault="007D1407" w:rsidP="007D1407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5B6F10B0" w14:textId="115A9A4C" w:rsidR="007D1407" w:rsidRDefault="00402DA0" w:rsidP="008C6077">
            <w:r>
              <w:t>Обновление основных общеобразовательных программ  в части учебных предметов «Окружающий мир»,  «</w:t>
            </w:r>
            <w:r w:rsidRPr="00402DA0">
              <w:t>Математика</w:t>
            </w:r>
            <w:r>
              <w:t xml:space="preserve">», </w:t>
            </w:r>
            <w:r w:rsidR="008C6077">
              <w:t xml:space="preserve">«Информатика» </w:t>
            </w:r>
            <w:r>
              <w:t>«</w:t>
            </w:r>
            <w:r w:rsidRPr="00402DA0">
              <w:t>Физика</w:t>
            </w:r>
            <w:r>
              <w:t>», «</w:t>
            </w:r>
            <w:r w:rsidRPr="00402DA0">
              <w:t>Химия</w:t>
            </w:r>
            <w:r>
              <w:t>», «</w:t>
            </w:r>
            <w:r w:rsidRPr="00402DA0">
              <w:t>Биология</w:t>
            </w:r>
            <w:r>
              <w:t>»</w:t>
            </w:r>
          </w:p>
        </w:tc>
        <w:tc>
          <w:tcPr>
            <w:tcW w:w="2552" w:type="dxa"/>
          </w:tcPr>
          <w:p w14:paraId="4EE01FBB" w14:textId="7EF6E999" w:rsidR="007D1407" w:rsidRDefault="00402DA0" w:rsidP="00B4009E">
            <w:pPr>
              <w:jc w:val="both"/>
            </w:pPr>
            <w:r>
              <w:t>В соответствии с обновлением ФГОС, ФООП НОО, ООО, СОО</w:t>
            </w:r>
          </w:p>
        </w:tc>
        <w:tc>
          <w:tcPr>
            <w:tcW w:w="1979" w:type="dxa"/>
          </w:tcPr>
          <w:p w14:paraId="194D6C71" w14:textId="778ACB4F" w:rsidR="00402DA0" w:rsidRDefault="00CA0334" w:rsidP="00B4009E">
            <w:pPr>
              <w:jc w:val="both"/>
            </w:pPr>
            <w:r>
              <w:t>Лескова Т.А, директор</w:t>
            </w:r>
          </w:p>
          <w:p w14:paraId="22A69036" w14:textId="23B32F79" w:rsidR="00CA0334" w:rsidRDefault="00CA0334" w:rsidP="00B4009E">
            <w:pPr>
              <w:jc w:val="both"/>
            </w:pPr>
            <w:r>
              <w:t>Зырянова И.С., зам. директора по метод. работе</w:t>
            </w:r>
          </w:p>
          <w:p w14:paraId="4ED01921" w14:textId="77777777" w:rsidR="00B4009E" w:rsidRDefault="00B4009E" w:rsidP="00B4009E">
            <w:pPr>
              <w:jc w:val="both"/>
            </w:pPr>
          </w:p>
          <w:p w14:paraId="072E2313" w14:textId="7F3EA2AA" w:rsidR="007D1407" w:rsidRDefault="007D1407" w:rsidP="00B4009E">
            <w:pPr>
              <w:jc w:val="both"/>
            </w:pPr>
          </w:p>
        </w:tc>
      </w:tr>
      <w:tr w:rsidR="00402DA0" w14:paraId="0CAAA234" w14:textId="77777777" w:rsidTr="0057715A">
        <w:tc>
          <w:tcPr>
            <w:tcW w:w="9629" w:type="dxa"/>
            <w:gridSpan w:val="4"/>
          </w:tcPr>
          <w:p w14:paraId="7682A2C0" w14:textId="054D0976" w:rsidR="00402DA0" w:rsidRPr="00CA0334" w:rsidRDefault="00402DA0" w:rsidP="00CA0334">
            <w:pPr>
              <w:jc w:val="center"/>
              <w:rPr>
                <w:b/>
              </w:rPr>
            </w:pPr>
            <w:r w:rsidRPr="00CA0334">
              <w:rPr>
                <w:b/>
              </w:rPr>
              <w:t xml:space="preserve">Показатель реализации комплексного плана: </w:t>
            </w:r>
            <w:r w:rsidRPr="00CA0334">
              <w:rPr>
                <w:b/>
                <w:lang w:val="en-US"/>
              </w:rPr>
              <w:t>II</w:t>
            </w:r>
            <w:r w:rsidRPr="00CA0334">
              <w:rPr>
                <w:b/>
              </w:rPr>
              <w:t xml:space="preserve">. Повышение качества подготовки учителей математики и естественно-научных предметов и устранение дефицита таких учителей в </w:t>
            </w:r>
            <w:r w:rsidR="00CA0334">
              <w:rPr>
                <w:b/>
              </w:rPr>
              <w:t>школе</w:t>
            </w:r>
          </w:p>
        </w:tc>
      </w:tr>
      <w:tr w:rsidR="00402DA0" w14:paraId="429AACC7" w14:textId="77777777" w:rsidTr="00B4009E">
        <w:tc>
          <w:tcPr>
            <w:tcW w:w="704" w:type="dxa"/>
          </w:tcPr>
          <w:p w14:paraId="477B8366" w14:textId="77777777" w:rsidR="00402DA0" w:rsidRDefault="00402DA0" w:rsidP="00402DA0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7E6B41F6" w14:textId="2F644FD8" w:rsidR="000416DF" w:rsidRDefault="00402DA0" w:rsidP="000416DF">
            <w:pPr>
              <w:jc w:val="both"/>
            </w:pPr>
            <w:r>
              <w:t xml:space="preserve">Обеспечение повышения квалификации </w:t>
            </w:r>
            <w:r w:rsidR="000416DF">
              <w:t>педагогических работников (педагоги-психологи</w:t>
            </w:r>
            <w:r w:rsidR="00CA0334">
              <w:t>, учителя- логопеды и другие педагогические работники)</w:t>
            </w:r>
            <w:r w:rsidR="000416DF">
              <w:t>, начального общего образования</w:t>
            </w:r>
            <w:r w:rsidR="008C6077">
              <w:t xml:space="preserve"> </w:t>
            </w:r>
            <w:r w:rsidR="000416DF">
              <w:t>и педагогов дополнительного образования для формирования компетенций по эффективному преподаванию математики,</w:t>
            </w:r>
            <w:r w:rsidR="008C6077">
              <w:t xml:space="preserve"> информатики, </w:t>
            </w:r>
            <w:r w:rsidR="000416DF">
              <w:t>развитию познавательной</w:t>
            </w:r>
            <w:r w:rsidR="00274508">
              <w:t xml:space="preserve"> </w:t>
            </w:r>
            <w:r w:rsidR="000416DF">
              <w:t>активности, экспериментированию у детей младшего школьного возраста, активизации</w:t>
            </w:r>
            <w:r w:rsidR="008C6077">
              <w:t xml:space="preserve"> </w:t>
            </w:r>
            <w:r w:rsidR="000416DF">
              <w:t>их исследовательского опыта</w:t>
            </w:r>
          </w:p>
          <w:p w14:paraId="686CBCBD" w14:textId="7E7EE275" w:rsidR="00402DA0" w:rsidRPr="00402DA0" w:rsidRDefault="000416DF" w:rsidP="000416DF">
            <w:pPr>
              <w:jc w:val="both"/>
            </w:pPr>
            <w:r>
              <w:t>естественно-научной направленности</w:t>
            </w:r>
          </w:p>
        </w:tc>
        <w:tc>
          <w:tcPr>
            <w:tcW w:w="2552" w:type="dxa"/>
          </w:tcPr>
          <w:p w14:paraId="2E9192F3" w14:textId="4610C805" w:rsidR="00402DA0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2F432B9F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3EED445C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21BF4A86" w14:textId="5233FB79" w:rsidR="00402DA0" w:rsidRDefault="00402DA0" w:rsidP="00B4009E"/>
        </w:tc>
      </w:tr>
      <w:tr w:rsidR="000416DF" w14:paraId="4572FEB8" w14:textId="77777777" w:rsidTr="00B4009E">
        <w:tc>
          <w:tcPr>
            <w:tcW w:w="704" w:type="dxa"/>
          </w:tcPr>
          <w:p w14:paraId="50AC01C3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A80E08D" w14:textId="73312BCB" w:rsidR="000416DF" w:rsidRDefault="000416DF" w:rsidP="000416DF">
            <w:pPr>
              <w:jc w:val="both"/>
            </w:pPr>
            <w:r>
              <w:t>Обеспечение повышения квалификации учителей</w:t>
            </w:r>
            <w:r w:rsidR="00490D0B">
              <w:t xml:space="preserve"> </w:t>
            </w:r>
            <w:r>
              <w:t xml:space="preserve">математики, </w:t>
            </w:r>
            <w:r w:rsidR="00490D0B">
              <w:t xml:space="preserve">информатики, </w:t>
            </w:r>
            <w:r>
              <w:t>физики, химии и биологии, педагогов дополнительного образования,</w:t>
            </w:r>
          </w:p>
          <w:p w14:paraId="71CC6B8E" w14:textId="1A415FBD" w:rsidR="000416DF" w:rsidRDefault="000416DF" w:rsidP="000416DF">
            <w:pPr>
              <w:jc w:val="both"/>
            </w:pPr>
            <w:r>
              <w:t xml:space="preserve">работающих в классах и группах с углубленным изучением </w:t>
            </w:r>
            <w:r w:rsidR="008C6077">
              <w:t xml:space="preserve">математики, информатики, </w:t>
            </w:r>
            <w:r>
              <w:t>химии, физики и биологии</w:t>
            </w:r>
          </w:p>
        </w:tc>
        <w:tc>
          <w:tcPr>
            <w:tcW w:w="2552" w:type="dxa"/>
          </w:tcPr>
          <w:p w14:paraId="4A471EFF" w14:textId="19D6F80C" w:rsidR="000416DF" w:rsidRDefault="000416DF" w:rsidP="00B4009E">
            <w:pPr>
              <w:jc w:val="both"/>
            </w:pPr>
            <w:r>
              <w:t>В период: 2025-2030 гг.</w:t>
            </w:r>
          </w:p>
        </w:tc>
        <w:tc>
          <w:tcPr>
            <w:tcW w:w="1979" w:type="dxa"/>
          </w:tcPr>
          <w:p w14:paraId="64CB944D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710543D5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257CF295" w14:textId="3657E3D1" w:rsidR="000416DF" w:rsidRDefault="000416DF" w:rsidP="00B4009E"/>
        </w:tc>
      </w:tr>
      <w:tr w:rsidR="000416DF" w14:paraId="72DC1CB4" w14:textId="77777777" w:rsidTr="00B4009E">
        <w:tc>
          <w:tcPr>
            <w:tcW w:w="704" w:type="dxa"/>
          </w:tcPr>
          <w:p w14:paraId="22753221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9903F1C" w14:textId="0A44BEE0" w:rsidR="000416DF" w:rsidRDefault="000416DF" w:rsidP="003303CF">
            <w:pPr>
              <w:jc w:val="both"/>
            </w:pPr>
            <w:r>
              <w:t>Обеспечение заключени</w:t>
            </w:r>
            <w:r w:rsidR="004F3976">
              <w:t>я</w:t>
            </w:r>
            <w:r>
              <w:t xml:space="preserve"> договоров</w:t>
            </w:r>
          </w:p>
          <w:p w14:paraId="3ACCF7D9" w14:textId="641C6CD4" w:rsidR="000416DF" w:rsidRDefault="000416DF" w:rsidP="003303CF">
            <w:pPr>
              <w:jc w:val="both"/>
            </w:pPr>
            <w:r>
              <w:t>о целевом обучении по педагогическим специальностям и направлениям подготовки выпускниками профильных</w:t>
            </w:r>
          </w:p>
          <w:p w14:paraId="7C718912" w14:textId="442E91DE" w:rsidR="000416DF" w:rsidRDefault="000416DF" w:rsidP="003303CF">
            <w:pPr>
              <w:jc w:val="both"/>
            </w:pPr>
            <w:r>
              <w:t>психолого-педагогических классов (групп), поступающими в образовательные организации</w:t>
            </w:r>
          </w:p>
          <w:p w14:paraId="2AA47160" w14:textId="77777777" w:rsidR="000416DF" w:rsidRDefault="000416DF" w:rsidP="003303CF">
            <w:pPr>
              <w:jc w:val="both"/>
            </w:pPr>
            <w:r>
              <w:t>высшего образования, реализующие</w:t>
            </w:r>
          </w:p>
          <w:p w14:paraId="2CC46E17" w14:textId="6D10BF26" w:rsidR="000416DF" w:rsidRDefault="000416DF" w:rsidP="003303CF">
            <w:pPr>
              <w:jc w:val="both"/>
            </w:pPr>
            <w:r>
              <w:t>образовательные программы высшего образования по укрупненной группе</w:t>
            </w:r>
          </w:p>
          <w:p w14:paraId="06C034DD" w14:textId="77777777" w:rsidR="000416DF" w:rsidRDefault="000416DF" w:rsidP="003303CF">
            <w:pPr>
              <w:jc w:val="both"/>
            </w:pPr>
            <w:r>
              <w:t>специальностей и направлений</w:t>
            </w:r>
          </w:p>
          <w:p w14:paraId="16B8AC5C" w14:textId="19DD69B9" w:rsidR="000416DF" w:rsidRDefault="008C6077" w:rsidP="003303CF">
            <w:pPr>
              <w:jc w:val="both"/>
            </w:pPr>
            <w:r>
              <w:t>подготовки 44.00.00 «</w:t>
            </w:r>
            <w:r w:rsidR="000416DF">
              <w:t>Образование</w:t>
            </w:r>
          </w:p>
          <w:p w14:paraId="0510EB6B" w14:textId="38A86D54" w:rsidR="000416DF" w:rsidRDefault="000416DF" w:rsidP="008C6077">
            <w:pPr>
              <w:jc w:val="both"/>
            </w:pPr>
            <w:r>
              <w:t>и педагогические науки</w:t>
            </w:r>
            <w:r w:rsidR="008C6077">
              <w:t>»</w:t>
            </w:r>
          </w:p>
        </w:tc>
        <w:tc>
          <w:tcPr>
            <w:tcW w:w="2552" w:type="dxa"/>
          </w:tcPr>
          <w:p w14:paraId="752409A9" w14:textId="435C44AF" w:rsidR="000416DF" w:rsidRDefault="000416DF" w:rsidP="00B4009E">
            <w:pPr>
              <w:jc w:val="both"/>
            </w:pPr>
            <w:r>
              <w:t>Ежегодно, по 2030 г.</w:t>
            </w:r>
          </w:p>
        </w:tc>
        <w:tc>
          <w:tcPr>
            <w:tcW w:w="1979" w:type="dxa"/>
          </w:tcPr>
          <w:p w14:paraId="4054124B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744EAE92" w14:textId="7AB9EDDB" w:rsidR="00274508" w:rsidRDefault="00274508" w:rsidP="00274508">
            <w:pPr>
              <w:jc w:val="both"/>
            </w:pPr>
            <w:r>
              <w:t xml:space="preserve">Зырянова И.С., зам. директора по метод. </w:t>
            </w:r>
            <w:r>
              <w:t>Р</w:t>
            </w:r>
            <w:r>
              <w:t>аботе</w:t>
            </w:r>
          </w:p>
          <w:p w14:paraId="5B6AB99D" w14:textId="5834D74C" w:rsidR="00274508" w:rsidRDefault="00274508" w:rsidP="00274508">
            <w:pPr>
              <w:jc w:val="both"/>
            </w:pPr>
            <w:r>
              <w:t>Кл. рук 9 и 11 кл.</w:t>
            </w:r>
          </w:p>
          <w:p w14:paraId="02939587" w14:textId="720837DD" w:rsidR="000416DF" w:rsidRDefault="000416DF" w:rsidP="00B4009E"/>
        </w:tc>
      </w:tr>
      <w:tr w:rsidR="000416DF" w14:paraId="7304C21A" w14:textId="77777777" w:rsidTr="00B4009E">
        <w:tc>
          <w:tcPr>
            <w:tcW w:w="704" w:type="dxa"/>
          </w:tcPr>
          <w:p w14:paraId="4D1BAFDF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A36E94F" w14:textId="6BA2200E" w:rsidR="000416DF" w:rsidRDefault="000416DF" w:rsidP="003303CF">
            <w:pPr>
              <w:jc w:val="both"/>
            </w:pPr>
            <w:r>
              <w:t xml:space="preserve">Организация участия в съездах учителей математики, </w:t>
            </w:r>
            <w:r w:rsidR="00490D0B">
              <w:t xml:space="preserve">информатики, </w:t>
            </w:r>
            <w:r>
              <w:t>физики, химии и биологии</w:t>
            </w:r>
          </w:p>
        </w:tc>
        <w:tc>
          <w:tcPr>
            <w:tcW w:w="2552" w:type="dxa"/>
          </w:tcPr>
          <w:p w14:paraId="67A159BB" w14:textId="75E0E170" w:rsidR="000416DF" w:rsidRDefault="000416DF" w:rsidP="000416DF">
            <w:pPr>
              <w:jc w:val="center"/>
            </w:pPr>
            <w:r>
              <w:t>Ежегодно, по 2030 г.</w:t>
            </w:r>
          </w:p>
        </w:tc>
        <w:tc>
          <w:tcPr>
            <w:tcW w:w="1979" w:type="dxa"/>
          </w:tcPr>
          <w:p w14:paraId="3A96756A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392330C2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33FC5990" w14:textId="7E3461BC" w:rsidR="000416DF" w:rsidRDefault="000416DF" w:rsidP="000416DF">
            <w:pPr>
              <w:jc w:val="both"/>
            </w:pPr>
          </w:p>
        </w:tc>
      </w:tr>
      <w:tr w:rsidR="000416DF" w14:paraId="3F17B5B0" w14:textId="77777777" w:rsidTr="00B4009E">
        <w:tc>
          <w:tcPr>
            <w:tcW w:w="704" w:type="dxa"/>
          </w:tcPr>
          <w:p w14:paraId="3AE2AEA7" w14:textId="77777777" w:rsidR="000416DF" w:rsidRDefault="000416DF" w:rsidP="000416D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11479897" w14:textId="5B5A376B" w:rsidR="003303CF" w:rsidRDefault="003303CF" w:rsidP="003303CF">
            <w:pPr>
              <w:jc w:val="both"/>
            </w:pPr>
            <w:r>
              <w:t>Организация участия в научно-практических конференци</w:t>
            </w:r>
            <w:r w:rsidR="00B4009E">
              <w:t>ях</w:t>
            </w:r>
            <w:r>
              <w:t xml:space="preserve"> и других аналогичных мероприяти</w:t>
            </w:r>
            <w:r w:rsidR="00B4009E">
              <w:t>ях</w:t>
            </w:r>
            <w:r>
              <w:t>, посвященных актуальным темам</w:t>
            </w:r>
          </w:p>
          <w:p w14:paraId="0900B420" w14:textId="591F8CCC" w:rsidR="003303CF" w:rsidRDefault="003303CF" w:rsidP="003303CF">
            <w:pPr>
              <w:jc w:val="both"/>
            </w:pPr>
            <w:r>
              <w:t>преподавания математики</w:t>
            </w:r>
            <w:r w:rsidR="00490D0B">
              <w:t>, информатики</w:t>
            </w:r>
            <w:r>
              <w:t xml:space="preserve"> и естественно-научных предметов, информирование широкого</w:t>
            </w:r>
          </w:p>
          <w:p w14:paraId="25531FF3" w14:textId="1A432265" w:rsidR="000416DF" w:rsidRDefault="003303CF" w:rsidP="003303CF">
            <w:pPr>
              <w:jc w:val="both"/>
            </w:pPr>
            <w:r>
              <w:t>круга педагогических работников о проведении таких мероприятий</w:t>
            </w:r>
          </w:p>
        </w:tc>
        <w:tc>
          <w:tcPr>
            <w:tcW w:w="2552" w:type="dxa"/>
          </w:tcPr>
          <w:p w14:paraId="00FD7A9C" w14:textId="43DF8083" w:rsidR="000416DF" w:rsidRDefault="003303CF" w:rsidP="003303CF">
            <w:r>
              <w:t>2026 г., далее ежегодно</w:t>
            </w:r>
          </w:p>
        </w:tc>
        <w:tc>
          <w:tcPr>
            <w:tcW w:w="1979" w:type="dxa"/>
          </w:tcPr>
          <w:p w14:paraId="5AFBEF1F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0E115447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1755512C" w14:textId="161266BC" w:rsidR="000416DF" w:rsidRDefault="000416DF" w:rsidP="003303CF">
            <w:pPr>
              <w:jc w:val="both"/>
            </w:pPr>
          </w:p>
        </w:tc>
      </w:tr>
      <w:tr w:rsidR="000416DF" w14:paraId="5BBCC045" w14:textId="77777777" w:rsidTr="002839F7">
        <w:tc>
          <w:tcPr>
            <w:tcW w:w="9629" w:type="dxa"/>
            <w:gridSpan w:val="4"/>
          </w:tcPr>
          <w:p w14:paraId="295C79E3" w14:textId="742CF2E3" w:rsidR="000416DF" w:rsidRPr="00274508" w:rsidRDefault="000416DF" w:rsidP="000416DF">
            <w:pPr>
              <w:jc w:val="center"/>
              <w:rPr>
                <w:b/>
              </w:rPr>
            </w:pPr>
            <w:r w:rsidRPr="00274508">
              <w:rPr>
                <w:b/>
              </w:rPr>
              <w:t xml:space="preserve">Показатели реализации комплексного плана: </w:t>
            </w:r>
            <w:r w:rsidRPr="00274508">
              <w:rPr>
                <w:b/>
                <w:lang w:val="en-US"/>
              </w:rPr>
              <w:t>III</w:t>
            </w:r>
            <w:r w:rsidRPr="00274508">
              <w:rPr>
                <w:b/>
              </w:rPr>
              <w:t>.</w:t>
            </w:r>
            <w:r w:rsidR="003303CF" w:rsidRPr="00274508">
              <w:rPr>
                <w:b/>
              </w:rPr>
              <w:t xml:space="preserve"> Содействие профессиональному самоопределению обучающихся</w:t>
            </w:r>
          </w:p>
        </w:tc>
      </w:tr>
      <w:tr w:rsidR="003303CF" w14:paraId="6AA1B129" w14:textId="77777777" w:rsidTr="00B4009E">
        <w:tc>
          <w:tcPr>
            <w:tcW w:w="704" w:type="dxa"/>
          </w:tcPr>
          <w:p w14:paraId="7C2CE3DE" w14:textId="77777777" w:rsidR="003303CF" w:rsidRDefault="003303CF" w:rsidP="003303CF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78EDDC57" w14:textId="19F25337" w:rsidR="003303CF" w:rsidRDefault="003303CF" w:rsidP="003303CF">
            <w:r>
              <w:t xml:space="preserve">Расширение сети профильных классов и классов с углубленным изучением математики, </w:t>
            </w:r>
            <w:r w:rsidR="00490D0B">
              <w:t xml:space="preserve">информатики, </w:t>
            </w:r>
            <w:r>
              <w:t>физики,</w:t>
            </w:r>
          </w:p>
          <w:p w14:paraId="612EB3D5" w14:textId="582ADF07" w:rsidR="003303CF" w:rsidRDefault="003303CF" w:rsidP="003303CF">
            <w:r>
              <w:t>химии и биологии</w:t>
            </w:r>
          </w:p>
        </w:tc>
        <w:tc>
          <w:tcPr>
            <w:tcW w:w="2552" w:type="dxa"/>
          </w:tcPr>
          <w:p w14:paraId="57B5D9B4" w14:textId="69D9B758" w:rsidR="003303CF" w:rsidRDefault="003303CF" w:rsidP="003303CF">
            <w:r>
              <w:t>2025 г., далее ежегодно</w:t>
            </w:r>
          </w:p>
        </w:tc>
        <w:tc>
          <w:tcPr>
            <w:tcW w:w="1979" w:type="dxa"/>
          </w:tcPr>
          <w:p w14:paraId="6C6B341D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67BB3BFC" w14:textId="15C54AA7" w:rsidR="00274508" w:rsidRDefault="00274508" w:rsidP="00274508">
            <w:pPr>
              <w:jc w:val="both"/>
            </w:pPr>
            <w:r>
              <w:t>Харламова С.А.</w:t>
            </w:r>
            <w:r>
              <w:t xml:space="preserve">, зам. директора по </w:t>
            </w:r>
            <w:r>
              <w:t>учебной</w:t>
            </w:r>
            <w:r>
              <w:t xml:space="preserve"> работе</w:t>
            </w:r>
          </w:p>
          <w:p w14:paraId="766DBABC" w14:textId="49DADD5E" w:rsidR="003303CF" w:rsidRDefault="003303CF" w:rsidP="003303CF"/>
        </w:tc>
      </w:tr>
      <w:tr w:rsidR="00274508" w14:paraId="50442CA0" w14:textId="77777777" w:rsidTr="00B4009E">
        <w:tc>
          <w:tcPr>
            <w:tcW w:w="704" w:type="dxa"/>
          </w:tcPr>
          <w:p w14:paraId="0788837A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69C28FA4" w14:textId="1B016809" w:rsidR="00274508" w:rsidRDefault="00274508" w:rsidP="00274508">
            <w:pPr>
              <w:jc w:val="both"/>
            </w:pPr>
            <w:r>
              <w:t>Организация участия обучающихся в специализированных профильных сменах научной направленности в организациях отдыха детей и их оздоровления для обучающихся</w:t>
            </w:r>
          </w:p>
          <w:p w14:paraId="1B2893EC" w14:textId="5D4DA967" w:rsidR="00274508" w:rsidRDefault="00274508" w:rsidP="00274508">
            <w:pPr>
              <w:jc w:val="both"/>
            </w:pPr>
            <w:r>
              <w:t>школы</w:t>
            </w:r>
          </w:p>
        </w:tc>
        <w:tc>
          <w:tcPr>
            <w:tcW w:w="2552" w:type="dxa"/>
          </w:tcPr>
          <w:p w14:paraId="7EBF8BD6" w14:textId="493E3001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38687733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1AB1B360" w14:textId="710C4466" w:rsidR="00274508" w:rsidRDefault="00274508" w:rsidP="00274508">
            <w:pPr>
              <w:jc w:val="both"/>
            </w:pPr>
            <w:r>
              <w:t xml:space="preserve">Зырянова И.С., зам. директора по метод. </w:t>
            </w:r>
            <w:r>
              <w:t>р</w:t>
            </w:r>
            <w:r>
              <w:t>аботе</w:t>
            </w:r>
          </w:p>
          <w:p w14:paraId="2E3B272B" w14:textId="77777777" w:rsidR="00274508" w:rsidRDefault="00274508" w:rsidP="00274508">
            <w:pPr>
              <w:jc w:val="both"/>
            </w:pPr>
            <w:r>
              <w:t>Кл. рук 9 и 11 кл.</w:t>
            </w:r>
          </w:p>
          <w:p w14:paraId="15649F69" w14:textId="0768BE38" w:rsidR="00274508" w:rsidRDefault="00274508" w:rsidP="00274508"/>
        </w:tc>
      </w:tr>
      <w:tr w:rsidR="00274508" w14:paraId="33DE8E48" w14:textId="77777777" w:rsidTr="00B4009E">
        <w:tc>
          <w:tcPr>
            <w:tcW w:w="704" w:type="dxa"/>
          </w:tcPr>
          <w:p w14:paraId="68C8ADB0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1701448" w14:textId="43FBB3B7" w:rsidR="00274508" w:rsidRDefault="00274508" w:rsidP="00274508">
            <w:pPr>
              <w:jc w:val="both"/>
            </w:pPr>
            <w:r>
              <w:t>Организация проведения профориентационной работы математической, инженерной</w:t>
            </w:r>
          </w:p>
          <w:p w14:paraId="33C6CE25" w14:textId="305B2858" w:rsidR="00274508" w:rsidRDefault="00274508" w:rsidP="00274508">
            <w:pPr>
              <w:jc w:val="both"/>
            </w:pPr>
            <w:r>
              <w:t>и естественно-научной направленности</w:t>
            </w:r>
          </w:p>
          <w:p w14:paraId="6CDF3FEC" w14:textId="77777777" w:rsidR="00274508" w:rsidRDefault="00274508" w:rsidP="00274508">
            <w:pPr>
              <w:jc w:val="both"/>
            </w:pPr>
            <w:r>
              <w:t>с обучающимися на базе современных</w:t>
            </w:r>
          </w:p>
          <w:p w14:paraId="65AD1093" w14:textId="43DED7E3" w:rsidR="00274508" w:rsidRDefault="00274508" w:rsidP="00274508">
            <w:pPr>
              <w:jc w:val="both"/>
            </w:pPr>
            <w:r>
              <w:t>промышленных предприятий, образовательных организаций высшего образования и научных организаций, включающей также мероприятия</w:t>
            </w:r>
          </w:p>
          <w:p w14:paraId="3348AA9A" w14:textId="5615AA87" w:rsidR="00274508" w:rsidRDefault="00274508" w:rsidP="00274508">
            <w:pPr>
              <w:jc w:val="both"/>
            </w:pPr>
            <w:r>
              <w:t>по популяризации педагогической профессии, проведение образовательных экскурсий</w:t>
            </w:r>
          </w:p>
          <w:p w14:paraId="0BEFC3F4" w14:textId="54107046" w:rsidR="00274508" w:rsidRDefault="00274508" w:rsidP="00274508">
            <w:pPr>
              <w:jc w:val="both"/>
            </w:pPr>
            <w:r>
              <w:t>на предприятия и в научные организации, реализация профильных</w:t>
            </w:r>
          </w:p>
          <w:p w14:paraId="75BC1D6A" w14:textId="083D22EA" w:rsidR="00274508" w:rsidRDefault="00274508" w:rsidP="00274508">
            <w:pPr>
              <w:jc w:val="both"/>
            </w:pPr>
            <w:r>
              <w:t>образовательно-туристских проектов и программ</w:t>
            </w:r>
          </w:p>
        </w:tc>
        <w:tc>
          <w:tcPr>
            <w:tcW w:w="2552" w:type="dxa"/>
          </w:tcPr>
          <w:p w14:paraId="4CC15B9A" w14:textId="3372A061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2AD25A45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62DDD8B7" w14:textId="42754EA1" w:rsidR="00274508" w:rsidRDefault="00274508" w:rsidP="00274508">
            <w:pPr>
              <w:jc w:val="both"/>
            </w:pPr>
            <w:r>
              <w:t xml:space="preserve">Зырянова И.С., зам. директора по метод. </w:t>
            </w:r>
            <w:r>
              <w:t>р</w:t>
            </w:r>
            <w:r>
              <w:t>аботе</w:t>
            </w:r>
          </w:p>
          <w:p w14:paraId="73CFC18A" w14:textId="77777777" w:rsidR="00274508" w:rsidRDefault="00274508" w:rsidP="00274508">
            <w:pPr>
              <w:jc w:val="both"/>
            </w:pPr>
            <w:r>
              <w:t>Кл. рук 9 и 11 кл.</w:t>
            </w:r>
          </w:p>
          <w:p w14:paraId="30E3F298" w14:textId="6D247611" w:rsidR="00274508" w:rsidRDefault="00274508" w:rsidP="00274508"/>
        </w:tc>
      </w:tr>
      <w:tr w:rsidR="00274508" w14:paraId="4B1D4945" w14:textId="77777777" w:rsidTr="00B4009E">
        <w:tc>
          <w:tcPr>
            <w:tcW w:w="704" w:type="dxa"/>
          </w:tcPr>
          <w:p w14:paraId="3A1B2105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DCEA125" w14:textId="6BBB0878" w:rsidR="00274508" w:rsidRDefault="00274508" w:rsidP="00274508">
            <w:pPr>
              <w:jc w:val="both"/>
            </w:pPr>
            <w:r>
              <w:t>Обеспечение популяризации в информационном пространстве математического и естественно-научного образования в соцсетях, на официальных сайтах школы</w:t>
            </w:r>
          </w:p>
        </w:tc>
        <w:tc>
          <w:tcPr>
            <w:tcW w:w="2552" w:type="dxa"/>
          </w:tcPr>
          <w:p w14:paraId="3B08EA99" w14:textId="790B2ABE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32B05A1E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327DF310" w14:textId="4F234565" w:rsidR="00274508" w:rsidRDefault="00274508" w:rsidP="00274508">
            <w:pPr>
              <w:jc w:val="both"/>
            </w:pPr>
            <w:r>
              <w:t xml:space="preserve">Зырянова И.С., зам. директора по метод. </w:t>
            </w:r>
            <w:r>
              <w:t>р</w:t>
            </w:r>
            <w:r>
              <w:t>аботе</w:t>
            </w:r>
          </w:p>
          <w:p w14:paraId="24E26F33" w14:textId="1DD0CED2" w:rsidR="00274508" w:rsidRDefault="00274508" w:rsidP="00274508">
            <w:pPr>
              <w:jc w:val="both"/>
            </w:pPr>
            <w:r>
              <w:t>.</w:t>
            </w:r>
          </w:p>
          <w:p w14:paraId="601CC779" w14:textId="19B43DB7" w:rsidR="00274508" w:rsidRDefault="00274508" w:rsidP="00274508"/>
        </w:tc>
      </w:tr>
      <w:tr w:rsidR="00274508" w14:paraId="2687DDDA" w14:textId="77777777" w:rsidTr="00B4009E">
        <w:tc>
          <w:tcPr>
            <w:tcW w:w="704" w:type="dxa"/>
          </w:tcPr>
          <w:p w14:paraId="608A7B1F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BA22C87" w14:textId="30B3FF33" w:rsidR="00274508" w:rsidRDefault="00274508" w:rsidP="00274508">
            <w:r>
              <w:t xml:space="preserve">Обеспечение участия обучающихся в </w:t>
            </w:r>
            <w:hyperlink r:id="rId6" w:history="1">
              <w:r>
                <w:t>о</w:t>
              </w:r>
              <w:r w:rsidRPr="001305C0">
                <w:t>бразовательны</w:t>
              </w:r>
              <w:r>
                <w:t>х программах</w:t>
              </w:r>
              <w:r w:rsidRPr="001305C0">
                <w:t xml:space="preserve"> Образовательного центра «Сириус»</w:t>
              </w:r>
              <w:r w:rsidRPr="001305C0">
                <w:br/>
                <w:t>по направлению «НАУКА» </w:t>
              </w:r>
            </w:hyperlink>
          </w:p>
        </w:tc>
        <w:tc>
          <w:tcPr>
            <w:tcW w:w="2552" w:type="dxa"/>
          </w:tcPr>
          <w:p w14:paraId="57930FD5" w14:textId="2907C721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16C37E53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64D1F790" w14:textId="7ADC0A9C" w:rsidR="00274508" w:rsidRDefault="00274508" w:rsidP="00274508">
            <w:pPr>
              <w:jc w:val="both"/>
            </w:pPr>
            <w:r>
              <w:t xml:space="preserve">Зырянова И.С., зам. директора по метод. </w:t>
            </w:r>
            <w:r>
              <w:t>р</w:t>
            </w:r>
            <w:r>
              <w:t>аботе</w:t>
            </w:r>
          </w:p>
          <w:p w14:paraId="41669C04" w14:textId="77777777" w:rsidR="00274508" w:rsidRDefault="00274508" w:rsidP="00274508">
            <w:pPr>
              <w:jc w:val="both"/>
            </w:pPr>
            <w:r>
              <w:t>Харламова С.А., зам. директора по учебной работе</w:t>
            </w:r>
          </w:p>
          <w:p w14:paraId="3FD34196" w14:textId="187C0FA3" w:rsidR="00274508" w:rsidRDefault="00274508" w:rsidP="00274508">
            <w:pPr>
              <w:jc w:val="both"/>
            </w:pPr>
            <w:r>
              <w:t>.</w:t>
            </w:r>
          </w:p>
        </w:tc>
      </w:tr>
      <w:tr w:rsidR="00274508" w14:paraId="5C7D207D" w14:textId="77777777" w:rsidTr="00B4009E">
        <w:tc>
          <w:tcPr>
            <w:tcW w:w="704" w:type="dxa"/>
          </w:tcPr>
          <w:p w14:paraId="143451FB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639D87C" w14:textId="0BC065DC" w:rsidR="00274508" w:rsidRDefault="00274508" w:rsidP="00274508">
            <w:r>
              <w:t xml:space="preserve">Обеспечение участия обучающихся в профильных сменах </w:t>
            </w:r>
          </w:p>
        </w:tc>
        <w:tc>
          <w:tcPr>
            <w:tcW w:w="2552" w:type="dxa"/>
          </w:tcPr>
          <w:p w14:paraId="6432DFC4" w14:textId="4E3CC47A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61AB902D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0DC706D6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0EBF506D" w14:textId="63C041DC" w:rsidR="00274508" w:rsidRDefault="00274508" w:rsidP="00274508"/>
        </w:tc>
      </w:tr>
      <w:tr w:rsidR="00274508" w14:paraId="34F8649F" w14:textId="77777777" w:rsidTr="00E07E7C">
        <w:tc>
          <w:tcPr>
            <w:tcW w:w="9629" w:type="dxa"/>
            <w:gridSpan w:val="4"/>
          </w:tcPr>
          <w:p w14:paraId="5AB6E191" w14:textId="1BFA006A" w:rsidR="00274508" w:rsidRPr="00274508" w:rsidRDefault="00274508" w:rsidP="00274508">
            <w:pPr>
              <w:rPr>
                <w:b/>
              </w:rPr>
            </w:pPr>
            <w:r w:rsidRPr="00274508">
              <w:rPr>
                <w:b/>
              </w:rPr>
              <w:t xml:space="preserve">Показатели реализации комплексного плана: </w:t>
            </w:r>
            <w:r w:rsidRPr="00274508">
              <w:rPr>
                <w:b/>
                <w:lang w:val="en-US"/>
              </w:rPr>
              <w:t>V</w:t>
            </w:r>
            <w:r w:rsidRPr="00274508">
              <w:rPr>
                <w:b/>
              </w:rPr>
              <w:t>. Совершенствование системы управления качеством образования по учебным предметам «Математика», «Информатика», «Физика», «Химия» и «Биология»</w:t>
            </w:r>
          </w:p>
        </w:tc>
      </w:tr>
      <w:tr w:rsidR="00274508" w14:paraId="03C77245" w14:textId="77777777" w:rsidTr="00B4009E">
        <w:tc>
          <w:tcPr>
            <w:tcW w:w="704" w:type="dxa"/>
          </w:tcPr>
          <w:p w14:paraId="4CB3E138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4C761DD6" w14:textId="77777777" w:rsidR="00274508" w:rsidRDefault="00274508" w:rsidP="00274508">
            <w:pPr>
              <w:jc w:val="both"/>
            </w:pPr>
            <w:r>
              <w:t xml:space="preserve">Обеспечение контроля: </w:t>
            </w:r>
          </w:p>
          <w:p w14:paraId="7ACB2478" w14:textId="25FDB41C" w:rsidR="00274508" w:rsidRDefault="00274508" w:rsidP="00274508">
            <w:pPr>
              <w:jc w:val="both"/>
            </w:pPr>
            <w:r>
              <w:t>1.Наличие во ВСОКО анализа качества преподавания и изучения математики, информатики, физики, химии и биологии в школе.</w:t>
            </w:r>
          </w:p>
          <w:p w14:paraId="2BD40F6A" w14:textId="3EF39414" w:rsidR="00274508" w:rsidRDefault="00274508" w:rsidP="00274508">
            <w:pPr>
              <w:jc w:val="both"/>
            </w:pPr>
            <w:r>
              <w:t>2. Анализа результатов ГИА по математике, информатике, физике, химии и биологии и принятия управленческих решений</w:t>
            </w:r>
          </w:p>
        </w:tc>
        <w:tc>
          <w:tcPr>
            <w:tcW w:w="2552" w:type="dxa"/>
          </w:tcPr>
          <w:p w14:paraId="016028D5" w14:textId="623150F0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10F34EE5" w14:textId="77777777" w:rsidR="00274508" w:rsidRDefault="00274508" w:rsidP="00274508">
            <w:pPr>
              <w:jc w:val="both"/>
            </w:pPr>
            <w:r>
              <w:t>Лескова Т.А, директор</w:t>
            </w:r>
          </w:p>
          <w:p w14:paraId="61266DEC" w14:textId="77777777" w:rsidR="00274508" w:rsidRDefault="00274508" w:rsidP="00274508">
            <w:pPr>
              <w:jc w:val="both"/>
            </w:pPr>
            <w:r>
              <w:t>Зырянова И.С., зам. директора по метод. работе</w:t>
            </w:r>
          </w:p>
          <w:p w14:paraId="40E8BAA4" w14:textId="77777777" w:rsidR="004F3976" w:rsidRDefault="004F3976" w:rsidP="004F3976">
            <w:pPr>
              <w:jc w:val="both"/>
            </w:pPr>
            <w:r>
              <w:t>Харламова С.А., зам. директора по учебной работе</w:t>
            </w:r>
          </w:p>
          <w:p w14:paraId="610B2641" w14:textId="77777777" w:rsidR="00274508" w:rsidRDefault="00274508" w:rsidP="00274508"/>
        </w:tc>
      </w:tr>
      <w:tr w:rsidR="00274508" w14:paraId="02396D52" w14:textId="77777777" w:rsidTr="004F3BF3">
        <w:tc>
          <w:tcPr>
            <w:tcW w:w="9629" w:type="dxa"/>
            <w:gridSpan w:val="4"/>
          </w:tcPr>
          <w:p w14:paraId="46AAC318" w14:textId="64A76ACF" w:rsidR="00274508" w:rsidRPr="004F3976" w:rsidRDefault="00274508" w:rsidP="00274508">
            <w:pPr>
              <w:rPr>
                <w:b/>
              </w:rPr>
            </w:pPr>
            <w:r w:rsidRPr="004F3976">
              <w:rPr>
                <w:b/>
              </w:rPr>
              <w:t>Показатели реализации комплексного плана:</w:t>
            </w:r>
            <w:r w:rsidRPr="004F3976">
              <w:rPr>
                <w:b/>
                <w:lang w:val="en-US"/>
              </w:rPr>
              <w:t>VI</w:t>
            </w:r>
            <w:r w:rsidRPr="004F3976">
              <w:rPr>
                <w:b/>
              </w:rPr>
              <w:t xml:space="preserve">. Совершенствование преподавания </w:t>
            </w:r>
          </w:p>
          <w:p w14:paraId="10DCD08D" w14:textId="6D2DD3D5" w:rsidR="00274508" w:rsidRPr="00BE5EA7" w:rsidRDefault="00274508" w:rsidP="00274508">
            <w:r w:rsidRPr="004F3976">
              <w:rPr>
                <w:b/>
              </w:rPr>
              <w:t>Математики, информатики и естественно-научных предметов</w:t>
            </w:r>
          </w:p>
        </w:tc>
      </w:tr>
      <w:tr w:rsidR="00274508" w14:paraId="3D93D279" w14:textId="77777777" w:rsidTr="00B4009E">
        <w:tc>
          <w:tcPr>
            <w:tcW w:w="704" w:type="dxa"/>
          </w:tcPr>
          <w:p w14:paraId="29C31749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C611DF1" w14:textId="13C53B65" w:rsidR="00274508" w:rsidRDefault="00274508" w:rsidP="00274508">
            <w:pPr>
              <w:jc w:val="both"/>
            </w:pPr>
            <w:r>
              <w:t>Организация участия в методических мероприятиях ассоциации учителей математики, информатики и естественно-научных предметов</w:t>
            </w:r>
          </w:p>
        </w:tc>
        <w:tc>
          <w:tcPr>
            <w:tcW w:w="2552" w:type="dxa"/>
          </w:tcPr>
          <w:p w14:paraId="74C678E5" w14:textId="325E54D6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0A83268E" w14:textId="77777777" w:rsidR="004F3976" w:rsidRDefault="004F3976" w:rsidP="004F3976">
            <w:pPr>
              <w:jc w:val="both"/>
            </w:pPr>
            <w:r>
              <w:t>Лескова Т.А, директор</w:t>
            </w:r>
          </w:p>
          <w:p w14:paraId="646AD19A" w14:textId="77777777" w:rsidR="004F3976" w:rsidRDefault="004F3976" w:rsidP="004F3976">
            <w:pPr>
              <w:jc w:val="both"/>
            </w:pPr>
            <w:r>
              <w:t>Зырянова И.С., зам. директора по метод. работе</w:t>
            </w:r>
          </w:p>
          <w:p w14:paraId="7D18DAEE" w14:textId="75CC022C" w:rsidR="00274508" w:rsidRDefault="004F3976" w:rsidP="004F3976">
            <w:r>
              <w:t>Руков.МО</w:t>
            </w:r>
          </w:p>
        </w:tc>
      </w:tr>
      <w:tr w:rsidR="00274508" w14:paraId="3F0009A7" w14:textId="77777777" w:rsidTr="00B4009E">
        <w:tc>
          <w:tcPr>
            <w:tcW w:w="704" w:type="dxa"/>
          </w:tcPr>
          <w:p w14:paraId="26C3BCCF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3E2F21BF" w14:textId="31EF2B0A" w:rsidR="00274508" w:rsidRDefault="00274508" w:rsidP="00274508">
            <w:pPr>
              <w:jc w:val="both"/>
            </w:pPr>
            <w:r>
              <w:t>Организация участия в городских методических мероприятиях по вопросам повышения качества образовательных результатов ВПР, ОГЭ, ЕГЭ</w:t>
            </w:r>
          </w:p>
        </w:tc>
        <w:tc>
          <w:tcPr>
            <w:tcW w:w="2552" w:type="dxa"/>
          </w:tcPr>
          <w:p w14:paraId="312E8058" w14:textId="13DE872F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73D11CF1" w14:textId="77777777" w:rsidR="004F3976" w:rsidRDefault="004F3976" w:rsidP="004F3976">
            <w:pPr>
              <w:jc w:val="both"/>
            </w:pPr>
            <w:r>
              <w:t>Лескова Т.А, директор</w:t>
            </w:r>
          </w:p>
          <w:p w14:paraId="385038E5" w14:textId="77777777" w:rsidR="004F3976" w:rsidRDefault="004F3976" w:rsidP="004F3976">
            <w:pPr>
              <w:jc w:val="both"/>
            </w:pPr>
            <w:r>
              <w:t>Зырянова И.С., зам. директора по метод. работе</w:t>
            </w:r>
          </w:p>
          <w:p w14:paraId="5FFE6F48" w14:textId="2E7C5B8E" w:rsidR="00274508" w:rsidRDefault="00274508" w:rsidP="00274508"/>
        </w:tc>
      </w:tr>
      <w:tr w:rsidR="00274508" w14:paraId="65E9B9DF" w14:textId="77777777" w:rsidTr="00B4009E">
        <w:tc>
          <w:tcPr>
            <w:tcW w:w="704" w:type="dxa"/>
          </w:tcPr>
          <w:p w14:paraId="120CCA91" w14:textId="77777777" w:rsidR="00274508" w:rsidRDefault="00274508" w:rsidP="00274508">
            <w:pPr>
              <w:pStyle w:val="a6"/>
              <w:numPr>
                <w:ilvl w:val="0"/>
                <w:numId w:val="18"/>
              </w:numPr>
              <w:jc w:val="center"/>
            </w:pPr>
          </w:p>
        </w:tc>
        <w:tc>
          <w:tcPr>
            <w:tcW w:w="4394" w:type="dxa"/>
          </w:tcPr>
          <w:p w14:paraId="0FC3DE04" w14:textId="3718D682" w:rsidR="00274508" w:rsidRDefault="00274508" w:rsidP="004F3976">
            <w:pPr>
              <w:jc w:val="both"/>
            </w:pPr>
            <w:r>
              <w:t xml:space="preserve">Обеспечение эффективной работы </w:t>
            </w:r>
            <w:r w:rsidR="004F3976">
              <w:t xml:space="preserve"> методических </w:t>
            </w:r>
            <w:bookmarkStart w:id="0" w:name="_GoBack"/>
            <w:bookmarkEnd w:id="0"/>
            <w:r>
              <w:t xml:space="preserve">профессиональных объединений </w:t>
            </w:r>
            <w:r w:rsidR="004F3976">
              <w:t>школы</w:t>
            </w:r>
            <w:r>
              <w:t xml:space="preserve"> по повышению качества преподавания математики, информатики, физики, химии и биологии</w:t>
            </w:r>
          </w:p>
        </w:tc>
        <w:tc>
          <w:tcPr>
            <w:tcW w:w="2552" w:type="dxa"/>
          </w:tcPr>
          <w:p w14:paraId="682901EA" w14:textId="5EB54AB6" w:rsidR="00274508" w:rsidRDefault="00274508" w:rsidP="00274508">
            <w:r>
              <w:t>2025 г., далее ежегодно</w:t>
            </w:r>
          </w:p>
        </w:tc>
        <w:tc>
          <w:tcPr>
            <w:tcW w:w="1979" w:type="dxa"/>
          </w:tcPr>
          <w:p w14:paraId="5DBB866E" w14:textId="77777777" w:rsidR="004F3976" w:rsidRDefault="004F3976" w:rsidP="004F3976">
            <w:pPr>
              <w:jc w:val="both"/>
            </w:pPr>
            <w:r>
              <w:t>Лескова Т.А, директор</w:t>
            </w:r>
          </w:p>
          <w:p w14:paraId="7E211388" w14:textId="77777777" w:rsidR="004F3976" w:rsidRDefault="004F3976" w:rsidP="004F3976">
            <w:pPr>
              <w:jc w:val="both"/>
            </w:pPr>
            <w:r>
              <w:t>Зырянова И.С., зам. директора по метод. работе</w:t>
            </w:r>
          </w:p>
          <w:p w14:paraId="083B4C45" w14:textId="6FF9D05E" w:rsidR="00274508" w:rsidRDefault="00274508" w:rsidP="00274508"/>
        </w:tc>
      </w:tr>
    </w:tbl>
    <w:p w14:paraId="2B5E81B7" w14:textId="77777777" w:rsidR="007D1407" w:rsidRPr="007D1407" w:rsidRDefault="007D1407" w:rsidP="00B4009E">
      <w:pPr>
        <w:jc w:val="center"/>
      </w:pPr>
    </w:p>
    <w:sectPr w:rsidR="007D1407" w:rsidRPr="007D1407" w:rsidSect="00FA788D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BF8"/>
    <w:multiLevelType w:val="hybridMultilevel"/>
    <w:tmpl w:val="9EEC4C30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28F1"/>
    <w:multiLevelType w:val="hybridMultilevel"/>
    <w:tmpl w:val="BE30B572"/>
    <w:lvl w:ilvl="0" w:tplc="0419000F">
      <w:start w:val="1"/>
      <w:numFmt w:val="decimal"/>
      <w:lvlText w:val="%1."/>
      <w:lvlJc w:val="left"/>
      <w:pPr>
        <w:ind w:left="1355" w:hanging="360"/>
      </w:p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0E451348"/>
    <w:multiLevelType w:val="hybridMultilevel"/>
    <w:tmpl w:val="E140F9F2"/>
    <w:lvl w:ilvl="0" w:tplc="E07C911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723"/>
    <w:multiLevelType w:val="multilevel"/>
    <w:tmpl w:val="E86E86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 w15:restartNumberingAfterBreak="0">
    <w:nsid w:val="0FAF7047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81038F2"/>
    <w:multiLevelType w:val="hybridMultilevel"/>
    <w:tmpl w:val="DB2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1591"/>
    <w:multiLevelType w:val="multilevel"/>
    <w:tmpl w:val="5B6E1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3F665A4F"/>
    <w:multiLevelType w:val="multilevel"/>
    <w:tmpl w:val="A21C8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1730864"/>
    <w:multiLevelType w:val="hybridMultilevel"/>
    <w:tmpl w:val="1E505D5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46B"/>
    <w:multiLevelType w:val="multilevel"/>
    <w:tmpl w:val="F5AEB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544F9F"/>
    <w:multiLevelType w:val="hybridMultilevel"/>
    <w:tmpl w:val="65307B7A"/>
    <w:lvl w:ilvl="0" w:tplc="51689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015"/>
    <w:multiLevelType w:val="multilevel"/>
    <w:tmpl w:val="60AE763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582E14D5"/>
    <w:multiLevelType w:val="hybridMultilevel"/>
    <w:tmpl w:val="CBBC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DDC"/>
    <w:multiLevelType w:val="multilevel"/>
    <w:tmpl w:val="25324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9AB02AB"/>
    <w:multiLevelType w:val="hybridMultilevel"/>
    <w:tmpl w:val="DCB6C5CC"/>
    <w:lvl w:ilvl="0" w:tplc="A456266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5" w15:restartNumberingAfterBreak="0">
    <w:nsid w:val="73F834A8"/>
    <w:multiLevelType w:val="hybridMultilevel"/>
    <w:tmpl w:val="B35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8"/>
  </w:num>
  <w:num w:numId="10">
    <w:abstractNumId w:val="15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8"/>
    <w:rsid w:val="00012F8A"/>
    <w:rsid w:val="00020DB8"/>
    <w:rsid w:val="000416DF"/>
    <w:rsid w:val="00061EA0"/>
    <w:rsid w:val="00071CAD"/>
    <w:rsid w:val="000765D6"/>
    <w:rsid w:val="0008672D"/>
    <w:rsid w:val="000F1FB1"/>
    <w:rsid w:val="00111439"/>
    <w:rsid w:val="001305C0"/>
    <w:rsid w:val="00151A92"/>
    <w:rsid w:val="00166E12"/>
    <w:rsid w:val="00170C69"/>
    <w:rsid w:val="00173BEF"/>
    <w:rsid w:val="0018262F"/>
    <w:rsid w:val="001D708C"/>
    <w:rsid w:val="00227E9E"/>
    <w:rsid w:val="00227F0C"/>
    <w:rsid w:val="00245BA2"/>
    <w:rsid w:val="00274508"/>
    <w:rsid w:val="002A530D"/>
    <w:rsid w:val="002B6482"/>
    <w:rsid w:val="002C165F"/>
    <w:rsid w:val="002D1835"/>
    <w:rsid w:val="00302A33"/>
    <w:rsid w:val="00314EFA"/>
    <w:rsid w:val="003203D1"/>
    <w:rsid w:val="00327C35"/>
    <w:rsid w:val="003303CF"/>
    <w:rsid w:val="003359B9"/>
    <w:rsid w:val="003906FC"/>
    <w:rsid w:val="003A182A"/>
    <w:rsid w:val="003B1CCF"/>
    <w:rsid w:val="003C2F58"/>
    <w:rsid w:val="003C63CC"/>
    <w:rsid w:val="00402DA0"/>
    <w:rsid w:val="0043247B"/>
    <w:rsid w:val="00443B36"/>
    <w:rsid w:val="00446381"/>
    <w:rsid w:val="00457DF2"/>
    <w:rsid w:val="00481A43"/>
    <w:rsid w:val="00490D0B"/>
    <w:rsid w:val="004B6D45"/>
    <w:rsid w:val="004C61C6"/>
    <w:rsid w:val="004D08CF"/>
    <w:rsid w:val="004E37B8"/>
    <w:rsid w:val="004F2B93"/>
    <w:rsid w:val="004F3976"/>
    <w:rsid w:val="00520BBA"/>
    <w:rsid w:val="00547737"/>
    <w:rsid w:val="00551935"/>
    <w:rsid w:val="00560065"/>
    <w:rsid w:val="00561B8E"/>
    <w:rsid w:val="00563542"/>
    <w:rsid w:val="005925B9"/>
    <w:rsid w:val="005A2EB0"/>
    <w:rsid w:val="005A4BDE"/>
    <w:rsid w:val="005B6A53"/>
    <w:rsid w:val="005C5E17"/>
    <w:rsid w:val="005E6DF7"/>
    <w:rsid w:val="006008FE"/>
    <w:rsid w:val="0061289F"/>
    <w:rsid w:val="00697F8E"/>
    <w:rsid w:val="006E383C"/>
    <w:rsid w:val="00720B6A"/>
    <w:rsid w:val="0073336A"/>
    <w:rsid w:val="007652ED"/>
    <w:rsid w:val="00795659"/>
    <w:rsid w:val="007C7EDB"/>
    <w:rsid w:val="007C7F16"/>
    <w:rsid w:val="007D1407"/>
    <w:rsid w:val="007D5B5A"/>
    <w:rsid w:val="007E0244"/>
    <w:rsid w:val="008153B4"/>
    <w:rsid w:val="008173C1"/>
    <w:rsid w:val="008461DE"/>
    <w:rsid w:val="0087633E"/>
    <w:rsid w:val="00894B2C"/>
    <w:rsid w:val="008B3497"/>
    <w:rsid w:val="008C1849"/>
    <w:rsid w:val="008C6077"/>
    <w:rsid w:val="008D0EE7"/>
    <w:rsid w:val="008E1DB1"/>
    <w:rsid w:val="0091364B"/>
    <w:rsid w:val="00936C75"/>
    <w:rsid w:val="00972231"/>
    <w:rsid w:val="00973DAA"/>
    <w:rsid w:val="00975E95"/>
    <w:rsid w:val="009954D8"/>
    <w:rsid w:val="009B4439"/>
    <w:rsid w:val="009B52E1"/>
    <w:rsid w:val="009D538B"/>
    <w:rsid w:val="009D6C20"/>
    <w:rsid w:val="00A17AF9"/>
    <w:rsid w:val="00A82F86"/>
    <w:rsid w:val="00A95B6E"/>
    <w:rsid w:val="00AB7AFE"/>
    <w:rsid w:val="00AC33B6"/>
    <w:rsid w:val="00AC4B6C"/>
    <w:rsid w:val="00AC6805"/>
    <w:rsid w:val="00AD50F9"/>
    <w:rsid w:val="00B4009E"/>
    <w:rsid w:val="00B51423"/>
    <w:rsid w:val="00B74FDC"/>
    <w:rsid w:val="00B83234"/>
    <w:rsid w:val="00B87966"/>
    <w:rsid w:val="00BE5EA7"/>
    <w:rsid w:val="00BF6D8A"/>
    <w:rsid w:val="00C002C5"/>
    <w:rsid w:val="00C36D38"/>
    <w:rsid w:val="00C539EF"/>
    <w:rsid w:val="00C750BB"/>
    <w:rsid w:val="00CA0334"/>
    <w:rsid w:val="00CC3B8A"/>
    <w:rsid w:val="00CC4C22"/>
    <w:rsid w:val="00D243F8"/>
    <w:rsid w:val="00D36496"/>
    <w:rsid w:val="00E5559F"/>
    <w:rsid w:val="00E630FC"/>
    <w:rsid w:val="00EB2787"/>
    <w:rsid w:val="00ED0D2C"/>
    <w:rsid w:val="00ED0E43"/>
    <w:rsid w:val="00F70BD7"/>
    <w:rsid w:val="00F748B8"/>
    <w:rsid w:val="00F97F23"/>
    <w:rsid w:val="00FA788D"/>
    <w:rsid w:val="00FB3FA4"/>
    <w:rsid w:val="00FF4868"/>
    <w:rsid w:val="00FF52F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2651"/>
  <w15:docId w15:val="{58DACB5C-0BFF-4050-A940-BCF8B78D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0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heading2">
    <w:name w:val="heading 2.Заголовок подраздела"/>
    <w:next w:val="a"/>
    <w:pPr>
      <w:keepNext/>
      <w:autoSpaceDE w:val="0"/>
      <w:autoSpaceDN w:val="0"/>
      <w:spacing w:before="240" w:after="60"/>
    </w:pPr>
    <w:rPr>
      <w:rFonts w:ascii="Arial" w:hAnsi="Arial" w:cs="Arial"/>
      <w:b/>
      <w:bCs/>
      <w:sz w:val="24"/>
      <w:szCs w:val="24"/>
    </w:rPr>
  </w:style>
  <w:style w:type="paragraph" w:styleId="a4">
    <w:name w:val="Body Text Indent"/>
    <w:basedOn w:val="a"/>
    <w:link w:val="a5"/>
    <w:uiPriority w:val="99"/>
    <w:rsid w:val="004463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46381"/>
    <w:rPr>
      <w:sz w:val="24"/>
      <w:szCs w:val="24"/>
    </w:rPr>
  </w:style>
  <w:style w:type="paragraph" w:styleId="a6">
    <w:name w:val="List Paragraph"/>
    <w:basedOn w:val="a"/>
    <w:uiPriority w:val="34"/>
    <w:qFormat/>
    <w:rsid w:val="00446381"/>
    <w:pPr>
      <w:ind w:left="720"/>
      <w:contextualSpacing/>
    </w:pPr>
  </w:style>
  <w:style w:type="paragraph" w:styleId="a7">
    <w:name w:val="Balloon Text"/>
    <w:basedOn w:val="a"/>
    <w:link w:val="a8"/>
    <w:rsid w:val="00AC33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C33B6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rsid w:val="007956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C35"/>
    <w:rPr>
      <w:color w:val="605E5C"/>
      <w:shd w:val="clear" w:color="auto" w:fill="E1DFDD"/>
    </w:rPr>
  </w:style>
  <w:style w:type="table" w:styleId="aa">
    <w:name w:val="Table Grid"/>
    <w:basedOn w:val="a1"/>
    <w:rsid w:val="007D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30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chisirius.ru/obuchenie/nau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orko\Desktop\&#1064;&#1072;&#1073;&#1083;&#1086;&#1085;&#1099;%20&#1076;&#1086;&#1082;&#1091;&#1084;&#1077;&#1085;&#1090;&#1086;&#1074;%20WORD\&#1055;&#1088;&#1080;&#1082;&#1072;&#1079;&#1044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723F-0983-4A40-AC8D-E6AEAEC7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ПриказДО</Template>
  <TotalTime>25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образования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Сидорко Ирина Владимировна</dc:creator>
  <cp:keywords/>
  <dc:description/>
  <cp:lastModifiedBy>Лескова Тамара Алексеевна</cp:lastModifiedBy>
  <cp:revision>3</cp:revision>
  <cp:lastPrinted>2025-04-01T03:10:00Z</cp:lastPrinted>
  <dcterms:created xsi:type="dcterms:W3CDTF">2025-04-25T02:09:00Z</dcterms:created>
  <dcterms:modified xsi:type="dcterms:W3CDTF">2025-04-25T02:47:00Z</dcterms:modified>
</cp:coreProperties>
</file>